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B6" w:rsidRDefault="004F1AB6" w:rsidP="00213514">
      <w:pPr>
        <w:jc w:val="center"/>
        <w:rPr>
          <w:b/>
        </w:rPr>
      </w:pPr>
      <w:r w:rsidRPr="008406A2">
        <w:rPr>
          <w:b/>
        </w:rPr>
        <w:t>ATTACHMENT TO OFFSHORE VOLUNTARY DISCLOSURES LETTER</w:t>
      </w:r>
    </w:p>
    <w:p w:rsidR="004F1AB6" w:rsidRPr="008406A2" w:rsidRDefault="004F1AB6" w:rsidP="00065D7D">
      <w:pPr>
        <w:rPr>
          <w:b/>
        </w:rPr>
      </w:pPr>
    </w:p>
    <w:p w:rsidR="004F1AB6" w:rsidRDefault="004F1AB6" w:rsidP="00065D7D">
      <w:pPr>
        <w:jc w:val="center"/>
        <w:rPr>
          <w:i/>
        </w:rPr>
      </w:pPr>
      <w:r w:rsidRPr="008406A2">
        <w:rPr>
          <w:i/>
        </w:rPr>
        <w:t>Please ensure all pages of the attachment include your name</w:t>
      </w:r>
    </w:p>
    <w:p w:rsidR="004F1AB6" w:rsidRDefault="004F1AB6" w:rsidP="00065D7D">
      <w:pPr>
        <w:jc w:val="center"/>
        <w:rPr>
          <w:i/>
        </w:rPr>
      </w:pPr>
      <w:r w:rsidRPr="008406A2">
        <w:rPr>
          <w:i/>
        </w:rPr>
        <w:t xml:space="preserve"> the last four digits of your taxpayer identification number,</w:t>
      </w:r>
    </w:p>
    <w:p w:rsidR="004F1AB6" w:rsidRDefault="004F1AB6" w:rsidP="00065D7D">
      <w:pPr>
        <w:jc w:val="center"/>
        <w:rPr>
          <w:i/>
        </w:rPr>
      </w:pPr>
      <w:r w:rsidRPr="008406A2">
        <w:rPr>
          <w:i/>
        </w:rPr>
        <w:t>the name of t</w:t>
      </w:r>
      <w:r>
        <w:rPr>
          <w:i/>
        </w:rPr>
        <w:t>he foreign financial institution, and the account number</w:t>
      </w:r>
    </w:p>
    <w:p w:rsidR="004F1AB6" w:rsidRPr="008406A2" w:rsidRDefault="004F1AB6" w:rsidP="00065D7D">
      <w:pPr>
        <w:jc w:val="center"/>
        <w:rPr>
          <w:i/>
        </w:rPr>
      </w:pPr>
      <w:r w:rsidRPr="008406A2">
        <w:rPr>
          <w:i/>
        </w:rPr>
        <w:t xml:space="preserve"> for which you are responding.</w:t>
      </w:r>
    </w:p>
    <w:p w:rsidR="004F1AB6" w:rsidRDefault="004F1AB6" w:rsidP="00065D7D"/>
    <w:p w:rsidR="004F1AB6" w:rsidRPr="00425B0E" w:rsidRDefault="004F1AB6" w:rsidP="00065D7D">
      <w:r w:rsidRPr="00425B0E">
        <w:t xml:space="preserve">For </w:t>
      </w:r>
      <w:r w:rsidRPr="00372BF5">
        <w:rPr>
          <w:u w:val="single"/>
        </w:rPr>
        <w:t>each</w:t>
      </w:r>
      <w:r w:rsidRPr="00425B0E">
        <w:t xml:space="preserve"> foreign </w:t>
      </w:r>
      <w:r>
        <w:t xml:space="preserve">financial </w:t>
      </w:r>
      <w:r w:rsidRPr="00425B0E">
        <w:t xml:space="preserve">account </w:t>
      </w:r>
      <w:r>
        <w:t xml:space="preserve">of which </w:t>
      </w:r>
      <w:r w:rsidRPr="00425B0E">
        <w:t>you have control or are a beneficial owner, provide the following information:</w:t>
      </w:r>
    </w:p>
    <w:p w:rsidR="004F1AB6" w:rsidRPr="00425B0E" w:rsidRDefault="004F1AB6" w:rsidP="00065D7D"/>
    <w:p w:rsidR="004F1AB6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Name of the foreign financial institution.</w:t>
      </w:r>
    </w:p>
    <w:p w:rsidR="004F1AB6" w:rsidRDefault="004F1AB6" w:rsidP="00065D7D">
      <w:pPr>
        <w:pStyle w:val="ListParagraph"/>
        <w:rPr>
          <w:rFonts w:ascii="Times New Roman" w:hAnsi="Times New Roman"/>
        </w:rPr>
      </w:pPr>
    </w:p>
    <w:p w:rsidR="004F1AB6" w:rsidRDefault="004F1AB6" w:rsidP="00065D7D">
      <w:pPr>
        <w:pStyle w:val="ListParagraph"/>
        <w:rPr>
          <w:rFonts w:ascii="Times New Roman" w:hAnsi="Times New Roman"/>
        </w:rPr>
      </w:pPr>
    </w:p>
    <w:p w:rsidR="004F1AB6" w:rsidRPr="00B400C8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Country, including address, where the </w:t>
      </w:r>
      <w:r>
        <w:rPr>
          <w:rFonts w:ascii="Times New Roman" w:hAnsi="Times New Roman"/>
          <w:u w:val="single"/>
        </w:rPr>
        <w:t>account</w:t>
      </w:r>
      <w:r w:rsidRPr="00B400C8">
        <w:rPr>
          <w:rFonts w:ascii="Times New Roman" w:hAnsi="Times New Roman"/>
        </w:rPr>
        <w:t xml:space="preserve"> was established</w:t>
      </w:r>
      <w:r>
        <w:rPr>
          <w:rFonts w:ascii="Times New Roman" w:hAnsi="Times New Roman"/>
          <w:u w:val="single"/>
        </w:rPr>
        <w:t>.</w:t>
      </w:r>
    </w:p>
    <w:p w:rsidR="004F1AB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B400C8">
        <w:rPr>
          <w:rFonts w:ascii="Times New Roman" w:hAnsi="Times New Roman"/>
        </w:rPr>
        <w:t>If different, country, including address, where the account is currently located.</w:t>
      </w:r>
    </w:p>
    <w:p w:rsidR="004F1AB6" w:rsidRPr="00482ABC" w:rsidRDefault="004F1AB6" w:rsidP="00065D7D">
      <w:pPr>
        <w:ind w:left="1080"/>
      </w:pPr>
    </w:p>
    <w:p w:rsidR="004F1AB6" w:rsidRPr="008406A2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406A2">
        <w:rPr>
          <w:rFonts w:ascii="Times New Roman" w:hAnsi="Times New Roman"/>
        </w:rPr>
        <w:t>Date the account was opened.</w:t>
      </w:r>
    </w:p>
    <w:p w:rsidR="004F1AB6" w:rsidRPr="008406A2" w:rsidRDefault="004F1AB6" w:rsidP="00065D7D">
      <w:pPr>
        <w:pStyle w:val="ListParagraph"/>
        <w:rPr>
          <w:rFonts w:ascii="Times New Roman" w:hAnsi="Times New Roman"/>
        </w:rPr>
      </w:pPr>
    </w:p>
    <w:p w:rsidR="004F1AB6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406A2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the account</w:t>
      </w:r>
      <w:r w:rsidRPr="008406A2">
        <w:rPr>
          <w:rFonts w:ascii="Times New Roman" w:hAnsi="Times New Roman"/>
        </w:rPr>
        <w:t xml:space="preserve"> still open?</w:t>
      </w:r>
    </w:p>
    <w:p w:rsidR="004F1AB6" w:rsidRPr="005C0CC7" w:rsidRDefault="004F1AB6" w:rsidP="00065D7D">
      <w:pPr>
        <w:pStyle w:val="ListParagraph"/>
        <w:rPr>
          <w:rFonts w:ascii="Times New Roman" w:hAnsi="Times New Roman"/>
        </w:rPr>
      </w:pPr>
      <w:r w:rsidRPr="006561F1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21.75pt">
            <v:imagedata r:id="rId7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26" type="#_x0000_t75" style="width:35.25pt;height:21.75pt">
            <v:imagedata r:id="rId8" o:title=""/>
          </v:shape>
        </w:pict>
      </w:r>
    </w:p>
    <w:p w:rsidR="004F1AB6" w:rsidRPr="000426E8" w:rsidRDefault="004F1AB6" w:rsidP="00065D7D">
      <w:pPr>
        <w:ind w:firstLine="720"/>
      </w:pPr>
      <w:r w:rsidRPr="000426E8">
        <w:t>If no, when was the account closed?</w:t>
      </w:r>
    </w:p>
    <w:p w:rsidR="004F1AB6" w:rsidRPr="00482ABC" w:rsidRDefault="004F1AB6" w:rsidP="00065D7D"/>
    <w:p w:rsidR="004F1AB6" w:rsidRPr="009061AB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8406A2">
        <w:rPr>
          <w:rFonts w:ascii="Times New Roman" w:hAnsi="Times New Roman"/>
        </w:rPr>
        <w:t>Ident</w:t>
      </w:r>
      <w:r w:rsidRPr="00425B0E">
        <w:rPr>
          <w:rFonts w:ascii="Times New Roman" w:hAnsi="Times New Roman"/>
        </w:rPr>
        <w:t xml:space="preserve">ify the individual(s) and/or </w:t>
      </w:r>
      <w:r>
        <w:rPr>
          <w:rFonts w:ascii="Times New Roman" w:hAnsi="Times New Roman"/>
        </w:rPr>
        <w:t>organization(s)</w:t>
      </w:r>
      <w:r w:rsidRPr="00425B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(e.g., banks, independent financial advisors, trust or corporate service providers) </w:t>
      </w:r>
      <w:r w:rsidRPr="00425B0E">
        <w:rPr>
          <w:rFonts w:ascii="Times New Roman" w:hAnsi="Times New Roman"/>
        </w:rPr>
        <w:t>who advised or assisted you in opening and using/maintaining the account.</w:t>
      </w:r>
    </w:p>
    <w:p w:rsidR="004F1AB6" w:rsidRPr="009061AB" w:rsidRDefault="004F1AB6" w:rsidP="00065D7D">
      <w:pPr>
        <w:pStyle w:val="ListParagraph"/>
        <w:rPr>
          <w:rFonts w:ascii="Times New Roman" w:hAnsi="Times New Roman"/>
        </w:rPr>
      </w:pPr>
    </w:p>
    <w:p w:rsidR="004F1AB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425B0E">
        <w:rPr>
          <w:rFonts w:ascii="Times New Roman" w:hAnsi="Times New Roman"/>
        </w:rPr>
        <w:t>Explain all communications you had regarding the opening and use/maintenance of the account.  Identify the individuals (whether affiliated with the foreign financial institution or independent from the financial institution), dates, and form (e.g., face-to-face meeting, phone, email, fax, etc.) of the communication.</w:t>
      </w:r>
    </w:p>
    <w:p w:rsidR="004F1AB6" w:rsidRDefault="004F1AB6" w:rsidP="00065D7D">
      <w:pPr>
        <w:pStyle w:val="ListParagraph"/>
        <w:numPr>
          <w:ilvl w:val="2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Did you hold any meetings or receive any phone calls, faxes, emails, or any other communications from these individuals to you in the U.S.</w:t>
      </w:r>
      <w:r w:rsidRPr="00425B0E">
        <w:rPr>
          <w:rFonts w:ascii="Times New Roman" w:hAnsi="Times New Roman"/>
        </w:rPr>
        <w:t>?</w:t>
      </w:r>
    </w:p>
    <w:p w:rsidR="004F1AB6" w:rsidRPr="005C0CC7" w:rsidRDefault="004F1AB6" w:rsidP="00065D7D">
      <w:pPr>
        <w:pStyle w:val="ListParagraph"/>
        <w:ind w:left="2160"/>
        <w:rPr>
          <w:rFonts w:ascii="Times New Roman" w:hAnsi="Times New Roman"/>
        </w:rPr>
      </w:pPr>
      <w:r w:rsidRPr="006561F1">
        <w:rPr>
          <w:b/>
        </w:rPr>
        <w:pict>
          <v:shape id="_x0000_i1027" type="#_x0000_t75" style="width:44.25pt;height:21.75pt">
            <v:imagedata r:id="rId9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28" type="#_x0000_t75" style="width:35.25pt;height:21.75pt">
            <v:imagedata r:id="rId10" o:title=""/>
          </v:shape>
        </w:pict>
      </w:r>
    </w:p>
    <w:p w:rsidR="004F1AB6" w:rsidRDefault="004F1AB6" w:rsidP="00065D7D">
      <w:pPr>
        <w:ind w:left="1440" w:firstLine="720"/>
      </w:pPr>
      <w:r w:rsidRPr="000426E8">
        <w:t>If yes, where?</w:t>
      </w:r>
    </w:p>
    <w:p w:rsidR="004F1AB6" w:rsidRPr="000426E8" w:rsidRDefault="004F1AB6" w:rsidP="00065D7D">
      <w:pPr>
        <w:ind w:left="1440" w:firstLine="720"/>
      </w:pPr>
    </w:p>
    <w:p w:rsidR="004F1AB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425B0E">
        <w:rPr>
          <w:rFonts w:ascii="Times New Roman" w:hAnsi="Times New Roman"/>
        </w:rPr>
        <w:t>Are any of the individuals a</w:t>
      </w:r>
      <w:r>
        <w:rPr>
          <w:rFonts w:ascii="Times New Roman" w:hAnsi="Times New Roman"/>
        </w:rPr>
        <w:t xml:space="preserve"> business person (advisor), </w:t>
      </w:r>
      <w:r w:rsidRPr="00425B0E">
        <w:rPr>
          <w:rFonts w:ascii="Times New Roman" w:hAnsi="Times New Roman"/>
        </w:rPr>
        <w:t xml:space="preserve">accountant, attorney, </w:t>
      </w:r>
      <w:r>
        <w:rPr>
          <w:rFonts w:ascii="Times New Roman" w:hAnsi="Times New Roman"/>
        </w:rPr>
        <w:t xml:space="preserve">or </w:t>
      </w:r>
      <w:r w:rsidRPr="00425B0E">
        <w:rPr>
          <w:rFonts w:ascii="Times New Roman" w:hAnsi="Times New Roman"/>
        </w:rPr>
        <w:t>return preparer in the U.S.?</w:t>
      </w:r>
    </w:p>
    <w:p w:rsidR="004F1AB6" w:rsidRPr="005C0CC7" w:rsidRDefault="004F1AB6" w:rsidP="00065D7D">
      <w:pPr>
        <w:pStyle w:val="ListParagraph"/>
        <w:ind w:left="1440"/>
        <w:rPr>
          <w:rFonts w:ascii="Times New Roman" w:hAnsi="Times New Roman"/>
        </w:rPr>
      </w:pPr>
      <w:r w:rsidRPr="006561F1">
        <w:rPr>
          <w:b/>
        </w:rPr>
        <w:pict>
          <v:shape id="_x0000_i1029" type="#_x0000_t75" style="width:43.5pt;height:21.75pt">
            <v:imagedata r:id="rId11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30" type="#_x0000_t75" style="width:35.25pt;height:21.75pt">
            <v:imagedata r:id="rId12" o:title=""/>
          </v:shape>
        </w:pict>
      </w:r>
    </w:p>
    <w:p w:rsidR="004F1AB6" w:rsidRDefault="004F1AB6" w:rsidP="00065D7D">
      <w:pPr>
        <w:ind w:left="720" w:firstLine="720"/>
      </w:pPr>
      <w:r w:rsidRPr="000426E8">
        <w:t>If yes, identify which individual(s).</w:t>
      </w:r>
    </w:p>
    <w:p w:rsidR="004F1AB6" w:rsidRPr="000426E8" w:rsidRDefault="004F1AB6" w:rsidP="00065D7D">
      <w:pPr>
        <w:ind w:left="720" w:firstLine="720"/>
      </w:pPr>
    </w:p>
    <w:p w:rsidR="004F1AB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425B0E">
        <w:rPr>
          <w:rFonts w:ascii="Times New Roman" w:hAnsi="Times New Roman"/>
        </w:rPr>
        <w:t xml:space="preserve">Are any of the </w:t>
      </w:r>
      <w:r>
        <w:rPr>
          <w:rFonts w:ascii="Times New Roman" w:hAnsi="Times New Roman"/>
        </w:rPr>
        <w:t>organizations</w:t>
      </w:r>
      <w:r w:rsidRPr="00425B0E">
        <w:rPr>
          <w:rFonts w:ascii="Times New Roman" w:hAnsi="Times New Roman"/>
        </w:rPr>
        <w:t xml:space="preserve"> a U.S. bank, brokerage firm or other financial services company?</w:t>
      </w:r>
    </w:p>
    <w:p w:rsidR="004F1AB6" w:rsidRPr="005C0CC7" w:rsidRDefault="004F1AB6" w:rsidP="00065D7D">
      <w:pPr>
        <w:pStyle w:val="ListParagraph"/>
        <w:ind w:left="1440"/>
        <w:rPr>
          <w:rFonts w:ascii="Times New Roman" w:hAnsi="Times New Roman"/>
        </w:rPr>
      </w:pPr>
      <w:r w:rsidRPr="006561F1">
        <w:rPr>
          <w:b/>
        </w:rPr>
        <w:pict>
          <v:shape id="_x0000_i1031" type="#_x0000_t75" style="width:43.5pt;height:21.75pt">
            <v:imagedata r:id="rId13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32" type="#_x0000_t75" style="width:35.25pt;height:21.75pt">
            <v:imagedata r:id="rId14" o:title=""/>
          </v:shape>
        </w:pict>
      </w:r>
    </w:p>
    <w:p w:rsidR="004F1AB6" w:rsidRPr="000426E8" w:rsidRDefault="004F1AB6" w:rsidP="00065D7D">
      <w:pPr>
        <w:ind w:left="720" w:firstLine="720"/>
      </w:pPr>
      <w:r w:rsidRPr="000426E8">
        <w:t>If yes, identify which organization(s).</w:t>
      </w:r>
    </w:p>
    <w:p w:rsidR="004F1AB6" w:rsidRPr="00425B0E" w:rsidRDefault="004F1AB6" w:rsidP="00065D7D">
      <w:pPr>
        <w:pStyle w:val="ListParagraph"/>
        <w:rPr>
          <w:rFonts w:ascii="Times New Roman" w:hAnsi="Times New Roman"/>
        </w:rPr>
      </w:pPr>
    </w:p>
    <w:p w:rsidR="004F1AB6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25B0E">
        <w:rPr>
          <w:rFonts w:ascii="Times New Roman" w:hAnsi="Times New Roman"/>
        </w:rPr>
        <w:t>What documentation was received by or shown to you regarding opening and maintenance of the account (e.g., account statements, account opening documents, etc.)?</w:t>
      </w:r>
    </w:p>
    <w:p w:rsidR="004F1AB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425B0E">
        <w:rPr>
          <w:rFonts w:ascii="Times New Roman" w:hAnsi="Times New Roman"/>
        </w:rPr>
        <w:t>Did you retain any of the documents?</w:t>
      </w:r>
    </w:p>
    <w:p w:rsidR="004F1AB6" w:rsidRDefault="004F1AB6" w:rsidP="00065D7D">
      <w:pPr>
        <w:pStyle w:val="ListParagraph"/>
        <w:ind w:firstLine="720"/>
      </w:pPr>
      <w:r w:rsidRPr="006561F1">
        <w:rPr>
          <w:b/>
        </w:rPr>
        <w:pict>
          <v:shape id="_x0000_i1033" type="#_x0000_t75" style="width:43.5pt;height:21.75pt">
            <v:imagedata r:id="rId15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34" type="#_x0000_t75" style="width:35.25pt;height:21.75pt">
            <v:imagedata r:id="rId16" o:title=""/>
          </v:shape>
        </w:pict>
      </w:r>
    </w:p>
    <w:p w:rsidR="004F1AB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425B0E">
        <w:rPr>
          <w:rFonts w:ascii="Times New Roman" w:hAnsi="Times New Roman"/>
        </w:rPr>
        <w:t>If yes, identify the documents retained.</w:t>
      </w:r>
    </w:p>
    <w:p w:rsidR="004F1AB6" w:rsidRPr="00425B0E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If no, explain why you did not retain them.</w:t>
      </w:r>
    </w:p>
    <w:p w:rsidR="004F1AB6" w:rsidRPr="00425B0E" w:rsidRDefault="004F1AB6" w:rsidP="00065D7D">
      <w:pPr>
        <w:pStyle w:val="ListParagraph"/>
        <w:ind w:left="1440"/>
        <w:rPr>
          <w:rFonts w:ascii="Times New Roman" w:hAnsi="Times New Roman"/>
        </w:rPr>
      </w:pPr>
    </w:p>
    <w:p w:rsidR="004F1AB6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25B0E">
        <w:rPr>
          <w:rFonts w:ascii="Times New Roman" w:hAnsi="Times New Roman"/>
        </w:rPr>
        <w:t>Were you able to make deposits to or withdrawals from your account through the use of a U.S. domestic branch office of the foreign financial institution?</w:t>
      </w:r>
    </w:p>
    <w:p w:rsidR="004F1AB6" w:rsidRPr="005C0CC7" w:rsidRDefault="004F1AB6" w:rsidP="00065D7D">
      <w:pPr>
        <w:pStyle w:val="ListParagraph"/>
        <w:rPr>
          <w:rFonts w:ascii="Times New Roman" w:hAnsi="Times New Roman"/>
        </w:rPr>
      </w:pPr>
      <w:r w:rsidRPr="006561F1">
        <w:rPr>
          <w:b/>
        </w:rPr>
        <w:pict>
          <v:shape id="_x0000_i1035" type="#_x0000_t75" style="width:45pt;height:21.75pt">
            <v:imagedata r:id="rId17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36" type="#_x0000_t75" style="width:35.25pt;height:21.75pt">
            <v:imagedata r:id="rId18" o:title=""/>
          </v:shape>
        </w:pict>
      </w:r>
    </w:p>
    <w:p w:rsidR="004F1AB6" w:rsidRPr="00425B0E" w:rsidRDefault="004F1AB6" w:rsidP="00065D7D">
      <w:pPr>
        <w:pStyle w:val="ListParagraph"/>
        <w:ind w:left="1440"/>
        <w:rPr>
          <w:rFonts w:ascii="Times New Roman" w:hAnsi="Times New Roman"/>
        </w:rPr>
      </w:pPr>
    </w:p>
    <w:p w:rsidR="004F1AB6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25B0E">
        <w:rPr>
          <w:rFonts w:ascii="Times New Roman" w:hAnsi="Times New Roman"/>
        </w:rPr>
        <w:t>Did you make deposits (beyond the initial opening deposit) or withdrawals from the account?</w:t>
      </w:r>
    </w:p>
    <w:p w:rsidR="004F1AB6" w:rsidRPr="00F605A6" w:rsidRDefault="004F1AB6" w:rsidP="00065D7D">
      <w:pPr>
        <w:pStyle w:val="ListParagraph"/>
        <w:rPr>
          <w:rFonts w:ascii="Times New Roman" w:hAnsi="Times New Roman"/>
        </w:rPr>
      </w:pPr>
      <w:r w:rsidRPr="006561F1">
        <w:rPr>
          <w:b/>
        </w:rPr>
        <w:pict>
          <v:shape id="_x0000_i1037" type="#_x0000_t75" style="width:45pt;height:21.75pt">
            <v:imagedata r:id="rId19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38" type="#_x0000_t75" style="width:35.25pt;height:21.75pt">
            <v:imagedata r:id="rId20" o:title=""/>
          </v:shape>
        </w:pict>
      </w:r>
    </w:p>
    <w:p w:rsidR="004F1AB6" w:rsidRPr="000426E8" w:rsidRDefault="004F1AB6" w:rsidP="00065D7D">
      <w:pPr>
        <w:ind w:firstLine="720"/>
      </w:pPr>
      <w:r w:rsidRPr="000426E8">
        <w:t>If yes, respond to the following:</w:t>
      </w:r>
    </w:p>
    <w:p w:rsidR="004F1AB6" w:rsidRPr="000426E8" w:rsidRDefault="004F1AB6" w:rsidP="00065D7D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0426E8">
        <w:rPr>
          <w:rFonts w:ascii="Times New Roman" w:hAnsi="Times New Roman"/>
        </w:rPr>
        <w:t>How did you make a deposit or withdrawal (e.g., in person, computer, phone, use of third-party, etc.)?</w:t>
      </w:r>
    </w:p>
    <w:p w:rsidR="004F1AB6" w:rsidRPr="000426E8" w:rsidRDefault="004F1AB6" w:rsidP="00065D7D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0426E8">
        <w:rPr>
          <w:rFonts w:ascii="Times New Roman" w:hAnsi="Times New Roman"/>
        </w:rPr>
        <w:t>What form did the deposits or withdrawals take (e.g., cash, check, wire, traveler’s check, etc.)?</w:t>
      </w:r>
    </w:p>
    <w:p w:rsidR="004F1AB6" w:rsidRPr="000426E8" w:rsidRDefault="004F1AB6" w:rsidP="00065D7D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0426E8">
        <w:rPr>
          <w:rFonts w:ascii="Times New Roman" w:hAnsi="Times New Roman"/>
        </w:rPr>
        <w:t>What documents did you receive when a deposit or withdrawal was made (e.g., receipt, debit memo, credit memo, etc.)?</w:t>
      </w:r>
    </w:p>
    <w:p w:rsidR="004F1AB6" w:rsidRPr="003A4D92" w:rsidRDefault="004F1AB6" w:rsidP="00065D7D">
      <w:pPr>
        <w:pStyle w:val="ListParagraph"/>
        <w:ind w:left="1440"/>
        <w:rPr>
          <w:rFonts w:ascii="Times New Roman" w:hAnsi="Times New Roman"/>
        </w:rPr>
      </w:pPr>
    </w:p>
    <w:p w:rsidR="004F1AB6" w:rsidRPr="00F605A6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425B0E">
        <w:rPr>
          <w:rFonts w:ascii="Times New Roman" w:hAnsi="Times New Roman"/>
        </w:rPr>
        <w:t>Were you able to access funds in your offshore account by the use of wire transfers made into the U.S.?</w:t>
      </w:r>
    </w:p>
    <w:p w:rsidR="004F1AB6" w:rsidRPr="00F605A6" w:rsidRDefault="004F1AB6" w:rsidP="00065D7D">
      <w:pPr>
        <w:pStyle w:val="ListParagraph"/>
        <w:rPr>
          <w:rFonts w:ascii="Times New Roman" w:hAnsi="Times New Roman"/>
          <w:b/>
        </w:rPr>
      </w:pPr>
      <w:r w:rsidRPr="006561F1">
        <w:rPr>
          <w:b/>
        </w:rPr>
        <w:pict>
          <v:shape id="_x0000_i1039" type="#_x0000_t75" style="width:45pt;height:21.75pt">
            <v:imagedata r:id="rId21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40" type="#_x0000_t75" style="width:35.25pt;height:21.75pt">
            <v:imagedata r:id="rId22" o:title=""/>
          </v:shape>
        </w:pict>
      </w:r>
    </w:p>
    <w:p w:rsidR="004F1AB6" w:rsidRDefault="004F1AB6" w:rsidP="00065D7D">
      <w:pPr>
        <w:pStyle w:val="ListParagraph"/>
        <w:rPr>
          <w:rFonts w:ascii="Times New Roman" w:hAnsi="Times New Roman"/>
          <w:b/>
        </w:rPr>
      </w:pPr>
    </w:p>
    <w:p w:rsidR="004F1AB6" w:rsidRPr="00F605A6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Were you able to access funds in your offshore account through the use of a debit or credit card?</w:t>
      </w:r>
    </w:p>
    <w:p w:rsidR="004F1AB6" w:rsidRPr="00F605A6" w:rsidRDefault="004F1AB6" w:rsidP="00065D7D">
      <w:pPr>
        <w:pStyle w:val="ListParagraph"/>
        <w:rPr>
          <w:rFonts w:ascii="Times New Roman" w:hAnsi="Times New Roman"/>
          <w:b/>
        </w:rPr>
      </w:pPr>
      <w:r w:rsidRPr="006561F1">
        <w:rPr>
          <w:b/>
        </w:rPr>
        <w:pict>
          <v:shape id="_x0000_i1041" type="#_x0000_t75" style="width:45pt;height:21.75pt">
            <v:imagedata r:id="rId23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42" type="#_x0000_t75" style="width:35.25pt;height:21.75pt">
            <v:imagedata r:id="rId24" o:title=""/>
          </v:shape>
        </w:pict>
      </w:r>
    </w:p>
    <w:p w:rsidR="004F1AB6" w:rsidRPr="00425B0E" w:rsidRDefault="004F1AB6" w:rsidP="00065D7D"/>
    <w:p w:rsidR="004F1AB6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Are there other individuals affiliated with the account?</w:t>
      </w:r>
    </w:p>
    <w:p w:rsidR="004F1AB6" w:rsidRPr="00F605A6" w:rsidRDefault="004F1AB6" w:rsidP="00065D7D">
      <w:pPr>
        <w:pStyle w:val="ListParagraph"/>
        <w:rPr>
          <w:rFonts w:ascii="Times New Roman" w:hAnsi="Times New Roman"/>
        </w:rPr>
      </w:pPr>
      <w:r w:rsidRPr="006561F1">
        <w:rPr>
          <w:b/>
        </w:rPr>
        <w:pict>
          <v:shape id="_x0000_i1043" type="#_x0000_t75" style="width:45.75pt;height:21.75pt">
            <v:imagedata r:id="rId25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44" type="#_x0000_t75" style="width:35.25pt;height:21.75pt">
            <v:imagedata r:id="rId26" o:title=""/>
          </v:shape>
        </w:pict>
      </w:r>
    </w:p>
    <w:p w:rsidR="004F1AB6" w:rsidRPr="000426E8" w:rsidRDefault="004F1AB6" w:rsidP="00065D7D">
      <w:pPr>
        <w:ind w:left="720"/>
      </w:pPr>
      <w:r w:rsidRPr="000426E8">
        <w:t>If yes, identify each person affiliated with the account, including the nature of their relationship to the account (e.g., owner, beneficial owner, power of attorney, etc.).</w:t>
      </w:r>
    </w:p>
    <w:p w:rsidR="004F1AB6" w:rsidRPr="00425B0E" w:rsidRDefault="004F1AB6" w:rsidP="00065D7D">
      <w:pPr>
        <w:pStyle w:val="ListParagraph"/>
        <w:rPr>
          <w:rFonts w:ascii="Times New Roman" w:hAnsi="Times New Roman"/>
        </w:rPr>
      </w:pPr>
    </w:p>
    <w:p w:rsidR="004F1AB6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25B0E">
        <w:rPr>
          <w:rFonts w:ascii="Times New Roman" w:hAnsi="Times New Roman"/>
        </w:rPr>
        <w:t>Is an entity affiliated with the account?</w:t>
      </w:r>
    </w:p>
    <w:p w:rsidR="004F1AB6" w:rsidRDefault="004F1AB6" w:rsidP="00065D7D">
      <w:pPr>
        <w:pStyle w:val="ListParagraph"/>
      </w:pPr>
      <w:r w:rsidRPr="006561F1">
        <w:rPr>
          <w:b/>
        </w:rPr>
        <w:pict>
          <v:shape id="_x0000_i1045" type="#_x0000_t75" style="width:45.75pt;height:21.75pt">
            <v:imagedata r:id="rId27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46" type="#_x0000_t75" style="width:35.25pt;height:21.75pt">
            <v:imagedata r:id="rId28" o:title=""/>
          </v:shape>
        </w:pict>
      </w:r>
    </w:p>
    <w:p w:rsidR="004F1AB6" w:rsidRPr="00900BDF" w:rsidRDefault="004F1AB6" w:rsidP="00065D7D">
      <w:pPr>
        <w:ind w:firstLine="720"/>
      </w:pPr>
      <w:r w:rsidRPr="00900BDF">
        <w:t>If yes, respond to the following for each entity:</w:t>
      </w:r>
    </w:p>
    <w:p w:rsidR="004F1AB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9F2147">
        <w:rPr>
          <w:rFonts w:ascii="Times New Roman" w:hAnsi="Times New Roman"/>
        </w:rPr>
        <w:t>Identify the entity, including the nature of its relationship to the account (e.g., nominee owner, beneficial owner, power of attorney, parent entity of corporate account holder, etc.).</w:t>
      </w:r>
    </w:p>
    <w:p w:rsidR="004F1AB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9F2147">
        <w:rPr>
          <w:rFonts w:ascii="Times New Roman" w:hAnsi="Times New Roman"/>
        </w:rPr>
        <w:t xml:space="preserve">Identify the entity’s formal structure (e.g., corporation, foundation, trust, etc.). </w:t>
      </w:r>
    </w:p>
    <w:p w:rsidR="004F1AB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9F2147">
        <w:rPr>
          <w:rFonts w:ascii="Times New Roman" w:hAnsi="Times New Roman"/>
        </w:rPr>
        <w:t>Identify the country where the entity was organized.</w:t>
      </w:r>
    </w:p>
    <w:p w:rsidR="004F1AB6" w:rsidRPr="009061AB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425B0E">
        <w:rPr>
          <w:rFonts w:ascii="Times New Roman" w:hAnsi="Times New Roman"/>
        </w:rPr>
        <w:t xml:space="preserve">Identify the individual(s) and/or </w:t>
      </w:r>
      <w:r>
        <w:rPr>
          <w:rFonts w:ascii="Times New Roman" w:hAnsi="Times New Roman"/>
        </w:rPr>
        <w:t>organization(s)</w:t>
      </w:r>
      <w:r w:rsidRPr="00425B0E">
        <w:rPr>
          <w:rFonts w:ascii="Times New Roman" w:hAnsi="Times New Roman"/>
        </w:rPr>
        <w:t xml:space="preserve"> (e.g., the foreign bank, an outside professional, etc.) who suggested forming the entity and who formed the entity.</w:t>
      </w:r>
    </w:p>
    <w:p w:rsidR="004F1AB6" w:rsidRPr="009F2147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9F2147">
        <w:rPr>
          <w:rFonts w:ascii="Times New Roman" w:hAnsi="Times New Roman"/>
        </w:rPr>
        <w:t>Identify the individual(s) or organization(s) that managed the entity.</w:t>
      </w:r>
    </w:p>
    <w:p w:rsidR="004F1AB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 w:rsidRPr="00425B0E">
        <w:rPr>
          <w:rFonts w:ascii="Times New Roman" w:hAnsi="Times New Roman"/>
        </w:rPr>
        <w:t>Is the entity still in existence?</w:t>
      </w:r>
    </w:p>
    <w:p w:rsidR="004F1AB6" w:rsidRPr="00F605A6" w:rsidRDefault="004F1AB6" w:rsidP="00065D7D">
      <w:pPr>
        <w:pStyle w:val="ListParagraph"/>
        <w:ind w:left="1440"/>
        <w:rPr>
          <w:rFonts w:ascii="Times New Roman" w:hAnsi="Times New Roman"/>
        </w:rPr>
      </w:pPr>
      <w:r w:rsidRPr="006561F1">
        <w:rPr>
          <w:b/>
        </w:rPr>
        <w:pict>
          <v:shape id="_x0000_i1047" type="#_x0000_t75" style="width:42pt;height:21.75pt">
            <v:imagedata r:id="rId29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48" type="#_x0000_t75" style="width:35.25pt;height:21.75pt">
            <v:imagedata r:id="rId30" o:title=""/>
          </v:shape>
        </w:pict>
      </w:r>
    </w:p>
    <w:p w:rsidR="004F1AB6" w:rsidRPr="00F605A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425B0E">
        <w:rPr>
          <w:rFonts w:ascii="Times New Roman" w:hAnsi="Times New Roman"/>
        </w:rPr>
        <w:t xml:space="preserve">Was a </w:t>
      </w:r>
      <w:r>
        <w:rPr>
          <w:rFonts w:ascii="Times New Roman" w:hAnsi="Times New Roman"/>
        </w:rPr>
        <w:t xml:space="preserve">business person (advisor), </w:t>
      </w:r>
      <w:r w:rsidRPr="00425B0E">
        <w:rPr>
          <w:rFonts w:ascii="Times New Roman" w:hAnsi="Times New Roman"/>
        </w:rPr>
        <w:t xml:space="preserve">accountant, attorney, </w:t>
      </w:r>
      <w:r>
        <w:rPr>
          <w:rFonts w:ascii="Times New Roman" w:hAnsi="Times New Roman"/>
        </w:rPr>
        <w:t xml:space="preserve">or </w:t>
      </w:r>
      <w:r w:rsidRPr="00425B0E">
        <w:rPr>
          <w:rFonts w:ascii="Times New Roman" w:hAnsi="Times New Roman"/>
        </w:rPr>
        <w:t>return preparer in the U.S. involved in setting up the entity or in advising its use?</w:t>
      </w:r>
    </w:p>
    <w:p w:rsidR="004F1AB6" w:rsidRPr="00F605A6" w:rsidRDefault="004F1AB6" w:rsidP="00065D7D">
      <w:pPr>
        <w:pStyle w:val="ListParagraph"/>
        <w:ind w:left="1440"/>
        <w:rPr>
          <w:rFonts w:ascii="Times New Roman" w:hAnsi="Times New Roman"/>
          <w:b/>
        </w:rPr>
      </w:pPr>
      <w:r w:rsidRPr="006561F1">
        <w:rPr>
          <w:b/>
        </w:rPr>
        <w:pict>
          <v:shape id="_x0000_i1049" type="#_x0000_t75" style="width:42pt;height:21.75pt">
            <v:imagedata r:id="rId31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50" type="#_x0000_t75" style="width:35.25pt;height:21.75pt">
            <v:imagedata r:id="rId32" o:title=""/>
          </v:shape>
        </w:pict>
      </w:r>
    </w:p>
    <w:p w:rsidR="004F1AB6" w:rsidRDefault="004F1AB6" w:rsidP="00065D7D">
      <w:pPr>
        <w:ind w:left="720" w:firstLine="720"/>
      </w:pPr>
      <w:r w:rsidRPr="00900BDF">
        <w:t>If yes, identify the individual(s).</w:t>
      </w:r>
    </w:p>
    <w:p w:rsidR="004F1AB6" w:rsidRPr="00900BDF" w:rsidRDefault="004F1AB6" w:rsidP="00065D7D">
      <w:pPr>
        <w:ind w:left="720" w:firstLine="720"/>
        <w:rPr>
          <w:b/>
        </w:rPr>
      </w:pPr>
    </w:p>
    <w:p w:rsidR="004F1AB6" w:rsidRPr="00F605A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425B0E">
        <w:rPr>
          <w:rFonts w:ascii="Times New Roman" w:hAnsi="Times New Roman"/>
        </w:rPr>
        <w:t>Was a U.S. bank, brokerage firm or other financial services company involved in setting up the entity or in advising its use?</w:t>
      </w:r>
    </w:p>
    <w:p w:rsidR="004F1AB6" w:rsidRPr="00F605A6" w:rsidRDefault="004F1AB6" w:rsidP="00065D7D">
      <w:pPr>
        <w:pStyle w:val="ListParagraph"/>
        <w:ind w:left="1440"/>
        <w:rPr>
          <w:rFonts w:ascii="Times New Roman" w:hAnsi="Times New Roman"/>
          <w:b/>
        </w:rPr>
      </w:pPr>
      <w:r w:rsidRPr="006561F1">
        <w:rPr>
          <w:b/>
        </w:rPr>
        <w:pict>
          <v:shape id="_x0000_i1051" type="#_x0000_t75" style="width:42pt;height:21.75pt">
            <v:imagedata r:id="rId33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52" type="#_x0000_t75" style="width:35.25pt;height:21.75pt">
            <v:imagedata r:id="rId34" o:title=""/>
          </v:shape>
        </w:pict>
      </w:r>
    </w:p>
    <w:p w:rsidR="004F1AB6" w:rsidRPr="00900BDF" w:rsidRDefault="004F1AB6" w:rsidP="00065D7D">
      <w:pPr>
        <w:ind w:left="720" w:firstLine="720"/>
      </w:pPr>
      <w:r w:rsidRPr="00900BDF">
        <w:t>If yes, identify the bank, firm, or company.</w:t>
      </w:r>
    </w:p>
    <w:p w:rsidR="004F1AB6" w:rsidRPr="00425B0E" w:rsidRDefault="004F1AB6" w:rsidP="00065D7D">
      <w:pPr>
        <w:pStyle w:val="ListParagraph"/>
        <w:ind w:left="2880"/>
        <w:rPr>
          <w:rFonts w:ascii="Times New Roman" w:hAnsi="Times New Roman"/>
        </w:rPr>
      </w:pPr>
    </w:p>
    <w:p w:rsidR="004F1AB6" w:rsidRPr="00425B0E" w:rsidRDefault="004F1AB6" w:rsidP="00065D7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25B0E">
        <w:rPr>
          <w:rFonts w:ascii="Times New Roman" w:hAnsi="Times New Roman"/>
        </w:rPr>
        <w:t xml:space="preserve">With respect to communications you had about your foreign </w:t>
      </w:r>
      <w:r>
        <w:rPr>
          <w:rFonts w:ascii="Times New Roman" w:hAnsi="Times New Roman"/>
        </w:rPr>
        <w:t>financial</w:t>
      </w:r>
      <w:r w:rsidRPr="00425B0E">
        <w:rPr>
          <w:rFonts w:ascii="Times New Roman" w:hAnsi="Times New Roman"/>
        </w:rPr>
        <w:t xml:space="preserve"> account, provide the following:</w:t>
      </w:r>
    </w:p>
    <w:p w:rsidR="004F1AB6" w:rsidRPr="00F605A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425B0E">
        <w:rPr>
          <w:rFonts w:ascii="Times New Roman" w:hAnsi="Times New Roman"/>
        </w:rPr>
        <w:t>Did a representative of the foreign financial institution</w:t>
      </w:r>
      <w:r>
        <w:rPr>
          <w:rFonts w:ascii="Times New Roman" w:hAnsi="Times New Roman"/>
        </w:rPr>
        <w:t xml:space="preserve"> or advisor</w:t>
      </w:r>
      <w:r w:rsidRPr="00425B0E">
        <w:rPr>
          <w:rFonts w:ascii="Times New Roman" w:hAnsi="Times New Roman"/>
        </w:rPr>
        <w:t xml:space="preserve"> visit you in the United States regarding the offshore account?</w:t>
      </w:r>
    </w:p>
    <w:p w:rsidR="004F1AB6" w:rsidRPr="00F605A6" w:rsidRDefault="004F1AB6" w:rsidP="00065D7D">
      <w:pPr>
        <w:pStyle w:val="ListParagraph"/>
        <w:ind w:left="1440"/>
        <w:rPr>
          <w:rFonts w:ascii="Times New Roman" w:hAnsi="Times New Roman"/>
          <w:b/>
        </w:rPr>
      </w:pPr>
      <w:r w:rsidRPr="006561F1">
        <w:rPr>
          <w:b/>
        </w:rPr>
        <w:pict>
          <v:shape id="_x0000_i1053" type="#_x0000_t75" style="width:46.5pt;height:21.75pt">
            <v:imagedata r:id="rId35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54" type="#_x0000_t75" style="width:35.25pt;height:21.75pt">
            <v:imagedata r:id="rId36" o:title=""/>
          </v:shape>
        </w:pict>
      </w:r>
    </w:p>
    <w:p w:rsidR="004F1AB6" w:rsidRPr="00F605A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425B0E">
        <w:rPr>
          <w:rFonts w:ascii="Times New Roman" w:hAnsi="Times New Roman"/>
        </w:rPr>
        <w:t>Did a representative of the foreign financial institution</w:t>
      </w:r>
      <w:r>
        <w:rPr>
          <w:rFonts w:ascii="Times New Roman" w:hAnsi="Times New Roman"/>
        </w:rPr>
        <w:t xml:space="preserve"> or advisor</w:t>
      </w:r>
      <w:r w:rsidRPr="00425B0E">
        <w:rPr>
          <w:rFonts w:ascii="Times New Roman" w:hAnsi="Times New Roman"/>
        </w:rPr>
        <w:t xml:space="preserve"> suggest to you the use of offshore accounts, offshore investments, offshore entities, or particular foreign countries as a way of avoiding the disclosure of your ownership of the account </w:t>
      </w:r>
      <w:r>
        <w:rPr>
          <w:rFonts w:ascii="Times New Roman" w:hAnsi="Times New Roman"/>
        </w:rPr>
        <w:t xml:space="preserve">or </w:t>
      </w:r>
      <w:r w:rsidRPr="00425B0E">
        <w:rPr>
          <w:rFonts w:ascii="Times New Roman" w:hAnsi="Times New Roman"/>
        </w:rPr>
        <w:t>avoiding taxes?</w:t>
      </w:r>
    </w:p>
    <w:p w:rsidR="004F1AB6" w:rsidRPr="00F605A6" w:rsidRDefault="004F1AB6" w:rsidP="00065D7D">
      <w:pPr>
        <w:pStyle w:val="ListParagraph"/>
        <w:ind w:left="1440"/>
        <w:rPr>
          <w:rFonts w:ascii="Times New Roman" w:hAnsi="Times New Roman"/>
          <w:b/>
        </w:rPr>
      </w:pPr>
      <w:r w:rsidRPr="006561F1">
        <w:rPr>
          <w:b/>
        </w:rPr>
        <w:pict>
          <v:shape id="_x0000_i1055" type="#_x0000_t75" style="width:44.25pt;height:21.75pt">
            <v:imagedata r:id="rId37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56" type="#_x0000_t75" style="width:35.25pt;height:21.75pt">
            <v:imagedata r:id="rId38" o:title=""/>
          </v:shape>
        </w:pict>
      </w:r>
    </w:p>
    <w:p w:rsidR="004F1AB6" w:rsidRPr="00F605A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425B0E">
        <w:rPr>
          <w:rFonts w:ascii="Times New Roman" w:hAnsi="Times New Roman"/>
        </w:rPr>
        <w:t>Did a representative of the foreign financial institution</w:t>
      </w:r>
      <w:r>
        <w:rPr>
          <w:rFonts w:ascii="Times New Roman" w:hAnsi="Times New Roman"/>
        </w:rPr>
        <w:t xml:space="preserve"> or advisor</w:t>
      </w:r>
      <w:r w:rsidRPr="00425B0E">
        <w:rPr>
          <w:rFonts w:ascii="Times New Roman" w:hAnsi="Times New Roman"/>
        </w:rPr>
        <w:t xml:space="preserve"> suggest to you the use of practices, such as holding mail at the institution, using prepaid phone cards, </w:t>
      </w:r>
      <w:r>
        <w:rPr>
          <w:rFonts w:ascii="Times New Roman" w:hAnsi="Times New Roman"/>
        </w:rPr>
        <w:t xml:space="preserve">using credit or debit cards, communicating via fax or email, </w:t>
      </w:r>
      <w:r w:rsidRPr="00425B0E">
        <w:rPr>
          <w:rFonts w:ascii="Times New Roman" w:hAnsi="Times New Roman"/>
        </w:rPr>
        <w:t>bank storage of account documentation, or conducting face-to-face-meetings, to avoid the disclosure of your ownership of the account?</w:t>
      </w:r>
    </w:p>
    <w:p w:rsidR="004F1AB6" w:rsidRPr="00F605A6" w:rsidRDefault="004F1AB6" w:rsidP="00065D7D">
      <w:pPr>
        <w:pStyle w:val="ListParagraph"/>
        <w:ind w:left="1440"/>
        <w:rPr>
          <w:rFonts w:ascii="Times New Roman" w:hAnsi="Times New Roman"/>
          <w:b/>
        </w:rPr>
      </w:pPr>
      <w:r w:rsidRPr="006561F1">
        <w:rPr>
          <w:b/>
        </w:rPr>
        <w:pict>
          <v:shape id="_x0000_i1057" type="#_x0000_t75" style="width:44.25pt;height:21.75pt">
            <v:imagedata r:id="rId39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58" type="#_x0000_t75" style="width:35.25pt;height:21.75pt">
            <v:imagedata r:id="rId40" o:title=""/>
          </v:shape>
        </w:pict>
      </w:r>
    </w:p>
    <w:p w:rsidR="004F1AB6" w:rsidRPr="00F605A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425B0E">
        <w:rPr>
          <w:rFonts w:ascii="Times New Roman" w:hAnsi="Times New Roman"/>
        </w:rPr>
        <w:t>Did a representative of the foreign financial institution</w:t>
      </w:r>
      <w:r>
        <w:rPr>
          <w:rFonts w:ascii="Times New Roman" w:hAnsi="Times New Roman"/>
        </w:rPr>
        <w:t xml:space="preserve">, </w:t>
      </w:r>
      <w:r w:rsidRPr="00425B0E">
        <w:rPr>
          <w:rFonts w:ascii="Times New Roman" w:hAnsi="Times New Roman"/>
        </w:rPr>
        <w:t>one of its U.S. subsidiaries</w:t>
      </w:r>
      <w:r>
        <w:rPr>
          <w:rFonts w:ascii="Times New Roman" w:hAnsi="Times New Roman"/>
        </w:rPr>
        <w:t>, or advisor</w:t>
      </w:r>
      <w:r w:rsidRPr="00425B0E">
        <w:rPr>
          <w:rFonts w:ascii="Times New Roman" w:hAnsi="Times New Roman"/>
        </w:rPr>
        <w:t xml:space="preserve"> provide services in the U.S. related to offshore accounts (e.g., facilitating opening accounts, reviewing account activity, forwarding account statements, providing investment and/or tax advice, etc.)?</w:t>
      </w:r>
    </w:p>
    <w:p w:rsidR="004F1AB6" w:rsidRPr="00F605A6" w:rsidRDefault="004F1AB6" w:rsidP="00065D7D">
      <w:pPr>
        <w:pStyle w:val="ListParagraph"/>
        <w:ind w:left="1440"/>
        <w:rPr>
          <w:rFonts w:ascii="Times New Roman" w:hAnsi="Times New Roman"/>
          <w:b/>
        </w:rPr>
      </w:pPr>
      <w:r w:rsidRPr="006561F1">
        <w:rPr>
          <w:b/>
        </w:rPr>
        <w:pict>
          <v:shape id="_x0000_i1059" type="#_x0000_t75" style="width:44.25pt;height:21.75pt">
            <v:imagedata r:id="rId41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60" type="#_x0000_t75" style="width:35.25pt;height:21.75pt">
            <v:imagedata r:id="rId42" o:title=""/>
          </v:shape>
        </w:pict>
      </w:r>
    </w:p>
    <w:p w:rsidR="004F1AB6" w:rsidRPr="00F605A6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Did a representative of the foreign financial institution or advisor suggest you meet in a jurisdiction outside the U.S. and other than where the institution is located?</w:t>
      </w:r>
    </w:p>
    <w:p w:rsidR="004F1AB6" w:rsidRPr="00F605A6" w:rsidRDefault="004F1AB6" w:rsidP="00065D7D">
      <w:pPr>
        <w:pStyle w:val="ListParagraph"/>
        <w:ind w:left="1440"/>
        <w:rPr>
          <w:rFonts w:ascii="Times New Roman" w:hAnsi="Times New Roman"/>
          <w:b/>
        </w:rPr>
      </w:pPr>
      <w:r w:rsidRPr="006561F1">
        <w:rPr>
          <w:b/>
        </w:rPr>
        <w:pict>
          <v:shape id="_x0000_i1061" type="#_x0000_t75" style="width:44.25pt;height:21.75pt">
            <v:imagedata r:id="rId43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62" type="#_x0000_t75" style="width:35.25pt;height:21.75pt">
            <v:imagedata r:id="rId44" o:title=""/>
          </v:shape>
        </w:pict>
      </w:r>
    </w:p>
    <w:p w:rsidR="004F1AB6" w:rsidRPr="00197B55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425B0E">
        <w:rPr>
          <w:rFonts w:ascii="Times New Roman" w:hAnsi="Times New Roman"/>
        </w:rPr>
        <w:t xml:space="preserve">Did a representative of the foreign financial institution </w:t>
      </w:r>
      <w:r>
        <w:rPr>
          <w:rFonts w:ascii="Times New Roman" w:hAnsi="Times New Roman"/>
        </w:rPr>
        <w:t xml:space="preserve">or advisor suggest you either not file a voluntary </w:t>
      </w:r>
      <w:r w:rsidRPr="00425B0E">
        <w:rPr>
          <w:rFonts w:ascii="Times New Roman" w:hAnsi="Times New Roman"/>
        </w:rPr>
        <w:t>disclosure with the IRS or repatriat</w:t>
      </w:r>
      <w:r>
        <w:rPr>
          <w:rFonts w:ascii="Times New Roman" w:hAnsi="Times New Roman"/>
        </w:rPr>
        <w:t>e</w:t>
      </w:r>
      <w:r w:rsidRPr="00425B0E">
        <w:rPr>
          <w:rFonts w:ascii="Times New Roman" w:hAnsi="Times New Roman"/>
        </w:rPr>
        <w:t xml:space="preserve"> the foreign funds into the U.S.?</w:t>
      </w:r>
    </w:p>
    <w:p w:rsidR="004F1AB6" w:rsidRPr="00197B55" w:rsidRDefault="004F1AB6" w:rsidP="00065D7D">
      <w:pPr>
        <w:pStyle w:val="ListParagraph"/>
        <w:ind w:left="1440"/>
        <w:rPr>
          <w:rFonts w:ascii="Times New Roman" w:hAnsi="Times New Roman"/>
          <w:b/>
        </w:rPr>
      </w:pPr>
      <w:r w:rsidRPr="006561F1">
        <w:rPr>
          <w:b/>
        </w:rPr>
        <w:pict>
          <v:shape id="_x0000_i1063" type="#_x0000_t75" style="width:44.25pt;height:21.75pt">
            <v:imagedata r:id="rId45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64" type="#_x0000_t75" style="width:35.25pt;height:21.75pt">
            <v:imagedata r:id="rId46" o:title=""/>
          </v:shape>
        </w:pict>
      </w:r>
    </w:p>
    <w:p w:rsidR="004F1AB6" w:rsidRPr="00197B55" w:rsidRDefault="004F1AB6" w:rsidP="00065D7D">
      <w:pPr>
        <w:pStyle w:val="ListParagraph"/>
        <w:numPr>
          <w:ilvl w:val="1"/>
          <w:numId w:val="2"/>
        </w:numPr>
        <w:rPr>
          <w:rFonts w:ascii="Times New Roman" w:hAnsi="Times New Roman"/>
          <w:b/>
        </w:rPr>
      </w:pPr>
      <w:r w:rsidRPr="00425B0E">
        <w:rPr>
          <w:rFonts w:ascii="Times New Roman" w:hAnsi="Times New Roman"/>
        </w:rPr>
        <w:t>Did an advisor or other person attempt to influence you to move funds from one foreign financial institution to another or from one foreign country to another?</w:t>
      </w:r>
    </w:p>
    <w:p w:rsidR="004F1AB6" w:rsidRPr="00197B55" w:rsidRDefault="004F1AB6" w:rsidP="00065D7D">
      <w:pPr>
        <w:pStyle w:val="ListParagraph"/>
        <w:ind w:left="1440"/>
        <w:rPr>
          <w:rFonts w:ascii="Times New Roman" w:hAnsi="Times New Roman"/>
          <w:b/>
        </w:rPr>
      </w:pPr>
      <w:r w:rsidRPr="006561F1">
        <w:rPr>
          <w:b/>
        </w:rPr>
        <w:pict>
          <v:shape id="_x0000_i1065" type="#_x0000_t75" style="width:44.25pt;height:21.75pt">
            <v:imagedata r:id="rId47" o:title=""/>
          </v:shape>
        </w:pict>
      </w:r>
      <w:r>
        <w:rPr>
          <w:b/>
        </w:rPr>
        <w:tab/>
      </w:r>
      <w:r w:rsidRPr="006561F1">
        <w:rPr>
          <w:b/>
        </w:rPr>
        <w:pict>
          <v:shape id="_x0000_i1066" type="#_x0000_t75" style="width:35.25pt;height:21.75pt">
            <v:imagedata r:id="rId48" o:title=""/>
          </v:shape>
        </w:pict>
      </w:r>
    </w:p>
    <w:p w:rsidR="004F1AB6" w:rsidRPr="001243E0" w:rsidRDefault="004F1AB6" w:rsidP="00065D7D">
      <w:pPr>
        <w:rPr>
          <w:b/>
          <w:color w:val="C00000"/>
        </w:rPr>
      </w:pPr>
    </w:p>
    <w:p w:rsidR="004F1AB6" w:rsidRDefault="004F1AB6" w:rsidP="00065D7D"/>
    <w:p w:rsidR="004F1AB6" w:rsidRDefault="004F1AB6"/>
    <w:sectPr w:rsidR="004F1AB6" w:rsidSect="00374F65">
      <w:headerReference w:type="default" r:id="rId49"/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AB6" w:rsidRDefault="004F1AB6" w:rsidP="00065D7D">
      <w:r>
        <w:separator/>
      </w:r>
    </w:p>
  </w:endnote>
  <w:endnote w:type="continuationSeparator" w:id="0">
    <w:p w:rsidR="004F1AB6" w:rsidRDefault="004F1AB6" w:rsidP="00065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AB6" w:rsidRDefault="004F1AB6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</w:p>
  <w:p w:rsidR="004F1AB6" w:rsidRDefault="004F1A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AB6" w:rsidRDefault="004F1AB6" w:rsidP="00065D7D">
      <w:r>
        <w:separator/>
      </w:r>
    </w:p>
  </w:footnote>
  <w:footnote w:type="continuationSeparator" w:id="0">
    <w:p w:rsidR="004F1AB6" w:rsidRDefault="004F1AB6" w:rsidP="00065D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AB6" w:rsidRDefault="004F1AB6" w:rsidP="00870E9D">
    <w:r>
      <w:t>Taxpayer Name:</w:t>
    </w:r>
  </w:p>
  <w:p w:rsidR="004F1AB6" w:rsidRDefault="004F1AB6" w:rsidP="00870E9D">
    <w:r>
      <w:t>Last Four Digits of Taxpayer Identification Number:</w:t>
    </w:r>
  </w:p>
  <w:p w:rsidR="004F1AB6" w:rsidRDefault="004F1AB6" w:rsidP="00870E9D">
    <w:r>
      <w:t>Foreign Financial Institution Name:</w:t>
    </w:r>
  </w:p>
  <w:p w:rsidR="004F1AB6" w:rsidRDefault="004F1AB6" w:rsidP="00065D7D">
    <w:r w:rsidRPr="00870E9D">
      <w:t>Account Number:</w:t>
    </w:r>
  </w:p>
  <w:p w:rsidR="004F1AB6" w:rsidRPr="00870E9D" w:rsidRDefault="004F1AB6" w:rsidP="00065D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563A5"/>
    <w:multiLevelType w:val="hybridMultilevel"/>
    <w:tmpl w:val="12964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527DE"/>
    <w:multiLevelType w:val="hybridMultilevel"/>
    <w:tmpl w:val="AD0057C6"/>
    <w:lvl w:ilvl="0" w:tplc="9CF4E04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D7D"/>
    <w:rsid w:val="00002B82"/>
    <w:rsid w:val="000426E8"/>
    <w:rsid w:val="00057432"/>
    <w:rsid w:val="00065D7D"/>
    <w:rsid w:val="00103756"/>
    <w:rsid w:val="00104057"/>
    <w:rsid w:val="001243E0"/>
    <w:rsid w:val="00126E87"/>
    <w:rsid w:val="00140190"/>
    <w:rsid w:val="00170A79"/>
    <w:rsid w:val="00197B55"/>
    <w:rsid w:val="001E2D5F"/>
    <w:rsid w:val="002001BB"/>
    <w:rsid w:val="002069E4"/>
    <w:rsid w:val="00213514"/>
    <w:rsid w:val="00221601"/>
    <w:rsid w:val="00266A56"/>
    <w:rsid w:val="00296F91"/>
    <w:rsid w:val="002B26B3"/>
    <w:rsid w:val="002E568B"/>
    <w:rsid w:val="00372BF5"/>
    <w:rsid w:val="00374F65"/>
    <w:rsid w:val="003A4D92"/>
    <w:rsid w:val="003A5B86"/>
    <w:rsid w:val="003B4414"/>
    <w:rsid w:val="003B57E0"/>
    <w:rsid w:val="00425B0E"/>
    <w:rsid w:val="004451EB"/>
    <w:rsid w:val="00477C65"/>
    <w:rsid w:val="00482ABC"/>
    <w:rsid w:val="004B187E"/>
    <w:rsid w:val="004F1AB6"/>
    <w:rsid w:val="005A248F"/>
    <w:rsid w:val="005A6D86"/>
    <w:rsid w:val="005C0CC7"/>
    <w:rsid w:val="005F4D47"/>
    <w:rsid w:val="00616F3F"/>
    <w:rsid w:val="006561F1"/>
    <w:rsid w:val="007A274F"/>
    <w:rsid w:val="0080350E"/>
    <w:rsid w:val="0081209A"/>
    <w:rsid w:val="00812C32"/>
    <w:rsid w:val="00813554"/>
    <w:rsid w:val="00826007"/>
    <w:rsid w:val="008406A2"/>
    <w:rsid w:val="008416F5"/>
    <w:rsid w:val="008468F1"/>
    <w:rsid w:val="008517C1"/>
    <w:rsid w:val="00870E9D"/>
    <w:rsid w:val="008C414B"/>
    <w:rsid w:val="008F002E"/>
    <w:rsid w:val="008F37AC"/>
    <w:rsid w:val="00900BDF"/>
    <w:rsid w:val="009061AB"/>
    <w:rsid w:val="009854EE"/>
    <w:rsid w:val="009F2147"/>
    <w:rsid w:val="00A33ABA"/>
    <w:rsid w:val="00A8214B"/>
    <w:rsid w:val="00AA01B8"/>
    <w:rsid w:val="00B400C8"/>
    <w:rsid w:val="00C22D1E"/>
    <w:rsid w:val="00C24CC8"/>
    <w:rsid w:val="00C26FFF"/>
    <w:rsid w:val="00C75614"/>
    <w:rsid w:val="00CA0684"/>
    <w:rsid w:val="00CF5670"/>
    <w:rsid w:val="00D57377"/>
    <w:rsid w:val="00D66C70"/>
    <w:rsid w:val="00DB17FB"/>
    <w:rsid w:val="00DB2DBD"/>
    <w:rsid w:val="00DC1344"/>
    <w:rsid w:val="00DC15A2"/>
    <w:rsid w:val="00DF4F5C"/>
    <w:rsid w:val="00E971B4"/>
    <w:rsid w:val="00F26784"/>
    <w:rsid w:val="00F605A6"/>
    <w:rsid w:val="00F70DDC"/>
    <w:rsid w:val="00FA0ED8"/>
    <w:rsid w:val="00FC2234"/>
    <w:rsid w:val="00FD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D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D7D"/>
    <w:pPr>
      <w:spacing w:after="200"/>
      <w:ind w:left="720"/>
      <w:contextualSpacing/>
    </w:pPr>
    <w:rPr>
      <w:rFonts w:ascii="Arial" w:eastAsia="Calibri" w:hAnsi="Arial"/>
      <w:szCs w:val="22"/>
    </w:rPr>
  </w:style>
  <w:style w:type="paragraph" w:styleId="Header">
    <w:name w:val="header"/>
    <w:basedOn w:val="Normal"/>
    <w:link w:val="HeaderChar"/>
    <w:uiPriority w:val="99"/>
    <w:semiHidden/>
    <w:rsid w:val="00065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5D7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65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5D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864</Words>
  <Characters>4925</Characters>
  <Application>Microsoft Office Outlook</Application>
  <DocSecurity>0</DocSecurity>
  <Lines>0</Lines>
  <Paragraphs>0</Paragraphs>
  <ScaleCrop>false</ScaleCrop>
  <Company>Internal Revenue Service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TO OFFSHORE VOLUNTARY DISCLOSURES LETTER</dc:title>
  <dc:subject/>
  <dc:creator>txleex</dc:creator>
  <cp:keywords/>
  <dc:description/>
  <cp:lastModifiedBy>XM6NB</cp:lastModifiedBy>
  <cp:revision>2</cp:revision>
  <cp:lastPrinted>2012-02-07T17:58:00Z</cp:lastPrinted>
  <dcterms:created xsi:type="dcterms:W3CDTF">2012-02-10T17:22:00Z</dcterms:created>
  <dcterms:modified xsi:type="dcterms:W3CDTF">2012-02-10T17:22:00Z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1933341524</vt:i4>
  </property>
  <property fmtid="{D5CDD505-2E9C-101B-9397-08002B2CF9AE}" pid="3" name="_NewReviewCycle">
    <vt:lpwstr/>
  </property>
  <property fmtid="{D5CDD505-2E9C-101B-9397-08002B2CF9AE}" pid="4" name="_EmailSubject">
    <vt:lpwstr>Question - Revised wave 3 OVDI Letter</vt:lpwstr>
  </property>
  <property fmtid="{D5CDD505-2E9C-101B-9397-08002B2CF9AE}" pid="5" name="_AuthorEmail">
    <vt:lpwstr>karyn.fonseca@ci.irs.gov</vt:lpwstr>
  </property>
  <property fmtid="{D5CDD505-2E9C-101B-9397-08002B2CF9AE}" pid="6" name="_AuthorEmailDisplayName">
    <vt:lpwstr>Fonseca, Karyn</vt:lpwstr>
  </property>
  <property fmtid="{D5CDD505-2E9C-101B-9397-08002B2CF9AE}" pid="7" name="_PreviousAdHocReviewCycleID">
    <vt:i4>116472107</vt:i4>
  </property>
  <property fmtid="{D5CDD505-2E9C-101B-9397-08002B2CF9AE}" pid="8" name="_ReviewingToolsShownOnce">
    <vt:lpwstr/>
  </property>
</Properties>
</file>